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B1" w:rsidRDefault="000766B1" w:rsidP="000766B1">
      <w:pPr>
        <w:jc w:val="center"/>
        <w:rPr>
          <w:b/>
        </w:rPr>
      </w:pPr>
    </w:p>
    <w:p w:rsidR="000766B1" w:rsidRDefault="000766B1" w:rsidP="000766B1">
      <w:pPr>
        <w:jc w:val="center"/>
        <w:rPr>
          <w:b/>
        </w:rPr>
      </w:pPr>
    </w:p>
    <w:p w:rsidR="000766B1" w:rsidRDefault="000766B1" w:rsidP="000766B1">
      <w:pPr>
        <w:jc w:val="center"/>
        <w:rPr>
          <w:b/>
        </w:rPr>
      </w:pPr>
    </w:p>
    <w:p w:rsidR="000766B1" w:rsidRDefault="000766B1" w:rsidP="000766B1">
      <w:pPr>
        <w:jc w:val="center"/>
        <w:rPr>
          <w:b/>
        </w:rPr>
      </w:pPr>
    </w:p>
    <w:p w:rsidR="000766B1" w:rsidRDefault="000766B1" w:rsidP="000766B1">
      <w:pPr>
        <w:jc w:val="center"/>
        <w:rPr>
          <w:b/>
        </w:rPr>
      </w:pPr>
    </w:p>
    <w:p w:rsidR="000766B1" w:rsidRDefault="000766B1" w:rsidP="000766B1">
      <w:pPr>
        <w:jc w:val="center"/>
        <w:rPr>
          <w:b/>
        </w:rPr>
      </w:pPr>
    </w:p>
    <w:p w:rsidR="000766B1" w:rsidRDefault="000766B1" w:rsidP="000766B1">
      <w:pPr>
        <w:jc w:val="center"/>
        <w:rPr>
          <w:b/>
        </w:rPr>
      </w:pPr>
    </w:p>
    <w:p w:rsidR="000766B1" w:rsidRPr="008004C5" w:rsidRDefault="000766B1" w:rsidP="000766B1">
      <w:pPr>
        <w:jc w:val="center"/>
        <w:rPr>
          <w:b/>
        </w:rPr>
      </w:pPr>
      <w:r w:rsidRPr="008004C5">
        <w:rPr>
          <w:b/>
        </w:rPr>
        <w:t>ОТЧЕТ ООО «ГОРЖИЛСЕРВИС»  О РАСХОДОВАНИИ ДЕНЕЖНЫХ СРЕДСТ</w:t>
      </w:r>
      <w:r>
        <w:rPr>
          <w:b/>
        </w:rPr>
        <w:t>В</w:t>
      </w:r>
      <w:r w:rsidRPr="008004C5">
        <w:rPr>
          <w:b/>
        </w:rPr>
        <w:t xml:space="preserve">  ПЕРЕД СОБСТВЕННИКАМИ МКД ПО АДРЕСУ </w:t>
      </w:r>
      <w:r>
        <w:rPr>
          <w:b/>
        </w:rPr>
        <w:t xml:space="preserve">УЛИЦА ЗАВОДСКАЯ  </w:t>
      </w:r>
      <w:r w:rsidRPr="008004C5">
        <w:rPr>
          <w:b/>
        </w:rPr>
        <w:t xml:space="preserve"> ДОМ </w:t>
      </w:r>
      <w:r>
        <w:rPr>
          <w:b/>
        </w:rPr>
        <w:t>7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3"/>
        <w:gridCol w:w="1236"/>
        <w:gridCol w:w="1116"/>
        <w:gridCol w:w="1116"/>
        <w:gridCol w:w="1116"/>
        <w:gridCol w:w="1364"/>
        <w:gridCol w:w="1296"/>
        <w:gridCol w:w="1116"/>
        <w:gridCol w:w="1116"/>
        <w:gridCol w:w="1259"/>
        <w:gridCol w:w="1265"/>
        <w:gridCol w:w="1435"/>
      </w:tblGrid>
      <w:tr w:rsidR="000766B1" w:rsidTr="00564B35">
        <w:trPr>
          <w:trHeight w:val="278"/>
        </w:trPr>
        <w:tc>
          <w:tcPr>
            <w:tcW w:w="1433" w:type="dxa"/>
            <w:vMerge w:val="restart"/>
          </w:tcPr>
          <w:p w:rsidR="000766B1" w:rsidRDefault="000766B1" w:rsidP="00564B35">
            <w:r>
              <w:t>Прочие поступления на 01.01.2016</w:t>
            </w:r>
          </w:p>
        </w:tc>
        <w:tc>
          <w:tcPr>
            <w:tcW w:w="2352" w:type="dxa"/>
            <w:gridSpan w:val="2"/>
          </w:tcPr>
          <w:p w:rsidR="000766B1" w:rsidRDefault="000766B1" w:rsidP="00564B35">
            <w:r>
              <w:t>Начислено</w:t>
            </w:r>
          </w:p>
        </w:tc>
        <w:tc>
          <w:tcPr>
            <w:tcW w:w="2232" w:type="dxa"/>
            <w:gridSpan w:val="2"/>
            <w:shd w:val="clear" w:color="auto" w:fill="auto"/>
          </w:tcPr>
          <w:p w:rsidR="000766B1" w:rsidRDefault="000766B1" w:rsidP="00564B35">
            <w:r>
              <w:t>Оплачено</w:t>
            </w:r>
          </w:p>
        </w:tc>
        <w:tc>
          <w:tcPr>
            <w:tcW w:w="1364" w:type="dxa"/>
            <w:vMerge w:val="restart"/>
          </w:tcPr>
          <w:p w:rsidR="000766B1" w:rsidRDefault="000766B1" w:rsidP="00564B35">
            <w:r>
              <w:t>удержано 20% по договору</w:t>
            </w:r>
          </w:p>
        </w:tc>
        <w:tc>
          <w:tcPr>
            <w:tcW w:w="1296" w:type="dxa"/>
            <w:vMerge w:val="restart"/>
          </w:tcPr>
          <w:p w:rsidR="000766B1" w:rsidRDefault="000766B1" w:rsidP="00564B35">
            <w:proofErr w:type="spellStart"/>
            <w:r>
              <w:t>АварийноДиспетч</w:t>
            </w:r>
            <w:proofErr w:type="gramStart"/>
            <w:r>
              <w:t>.О</w:t>
            </w:r>
            <w:proofErr w:type="gramEnd"/>
            <w:r>
              <w:t>бслуж</w:t>
            </w:r>
            <w:proofErr w:type="spellEnd"/>
            <w:r>
              <w:t>.</w:t>
            </w:r>
          </w:p>
          <w:p w:rsidR="000766B1" w:rsidRDefault="000766B1" w:rsidP="00564B35"/>
        </w:tc>
        <w:tc>
          <w:tcPr>
            <w:tcW w:w="2232" w:type="dxa"/>
            <w:gridSpan w:val="2"/>
            <w:shd w:val="clear" w:color="auto" w:fill="auto"/>
          </w:tcPr>
          <w:p w:rsidR="000766B1" w:rsidRDefault="000766B1" w:rsidP="00564B35">
            <w:r>
              <w:t>Выполнено работ</w:t>
            </w:r>
          </w:p>
        </w:tc>
        <w:tc>
          <w:tcPr>
            <w:tcW w:w="1259" w:type="dxa"/>
            <w:vMerge w:val="restart"/>
          </w:tcPr>
          <w:p w:rsidR="000766B1" w:rsidRDefault="000766B1" w:rsidP="00564B35">
            <w:r>
              <w:t>Задолженность за собственниками на 01.01.</w:t>
            </w:r>
          </w:p>
          <w:p w:rsidR="000766B1" w:rsidRDefault="000766B1" w:rsidP="00564B35">
            <w:r>
              <w:t>2017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766B1" w:rsidRDefault="000766B1" w:rsidP="00564B35">
            <w:r>
              <w:t>Остаток на01.01.2017</w:t>
            </w:r>
          </w:p>
        </w:tc>
      </w:tr>
      <w:tr w:rsidR="000766B1" w:rsidTr="00564B35">
        <w:trPr>
          <w:trHeight w:val="277"/>
        </w:trPr>
        <w:tc>
          <w:tcPr>
            <w:tcW w:w="1433" w:type="dxa"/>
            <w:vMerge/>
          </w:tcPr>
          <w:p w:rsidR="000766B1" w:rsidRDefault="000766B1" w:rsidP="00564B35"/>
        </w:tc>
        <w:tc>
          <w:tcPr>
            <w:tcW w:w="1236" w:type="dxa"/>
            <w:shd w:val="clear" w:color="auto" w:fill="auto"/>
          </w:tcPr>
          <w:p w:rsidR="000766B1" w:rsidRDefault="000766B1" w:rsidP="00564B35">
            <w:proofErr w:type="spellStart"/>
            <w:r>
              <w:t>т</w:t>
            </w:r>
            <w:proofErr w:type="gramStart"/>
            <w:r>
              <w:t>.р</w:t>
            </w:r>
            <w:proofErr w:type="spellEnd"/>
            <w:proofErr w:type="gramEnd"/>
          </w:p>
        </w:tc>
        <w:tc>
          <w:tcPr>
            <w:tcW w:w="1116" w:type="dxa"/>
            <w:shd w:val="clear" w:color="auto" w:fill="auto"/>
          </w:tcPr>
          <w:p w:rsidR="000766B1" w:rsidRDefault="000766B1" w:rsidP="00564B35">
            <w:proofErr w:type="spellStart"/>
            <w:r>
              <w:t>содер</w:t>
            </w:r>
            <w:proofErr w:type="spellEnd"/>
            <w:r>
              <w:t>.</w:t>
            </w:r>
          </w:p>
        </w:tc>
        <w:tc>
          <w:tcPr>
            <w:tcW w:w="1116" w:type="dxa"/>
            <w:shd w:val="clear" w:color="auto" w:fill="auto"/>
          </w:tcPr>
          <w:p w:rsidR="000766B1" w:rsidRDefault="000766B1" w:rsidP="00564B35">
            <w:r>
              <w:t>т.р.</w:t>
            </w:r>
          </w:p>
        </w:tc>
        <w:tc>
          <w:tcPr>
            <w:tcW w:w="1116" w:type="dxa"/>
            <w:shd w:val="clear" w:color="auto" w:fill="auto"/>
          </w:tcPr>
          <w:p w:rsidR="000766B1" w:rsidRDefault="000766B1" w:rsidP="00564B35">
            <w:proofErr w:type="spellStart"/>
            <w:r>
              <w:t>содер</w:t>
            </w:r>
            <w:proofErr w:type="spellEnd"/>
            <w:r>
              <w:t>.</w:t>
            </w:r>
          </w:p>
        </w:tc>
        <w:tc>
          <w:tcPr>
            <w:tcW w:w="1364" w:type="dxa"/>
            <w:vMerge/>
          </w:tcPr>
          <w:p w:rsidR="000766B1" w:rsidRDefault="000766B1" w:rsidP="00564B35"/>
        </w:tc>
        <w:tc>
          <w:tcPr>
            <w:tcW w:w="1296" w:type="dxa"/>
            <w:vMerge/>
          </w:tcPr>
          <w:p w:rsidR="000766B1" w:rsidRDefault="000766B1" w:rsidP="00564B35"/>
        </w:tc>
        <w:tc>
          <w:tcPr>
            <w:tcW w:w="1116" w:type="dxa"/>
            <w:shd w:val="clear" w:color="auto" w:fill="auto"/>
          </w:tcPr>
          <w:p w:rsidR="000766B1" w:rsidRDefault="000766B1" w:rsidP="00564B35">
            <w:r>
              <w:t>т.р.</w:t>
            </w:r>
          </w:p>
        </w:tc>
        <w:tc>
          <w:tcPr>
            <w:tcW w:w="1116" w:type="dxa"/>
            <w:shd w:val="clear" w:color="auto" w:fill="auto"/>
          </w:tcPr>
          <w:p w:rsidR="000766B1" w:rsidRDefault="000766B1" w:rsidP="00564B35">
            <w:proofErr w:type="spellStart"/>
            <w:r>
              <w:t>содер</w:t>
            </w:r>
            <w:proofErr w:type="spellEnd"/>
            <w:r>
              <w:t>.</w:t>
            </w:r>
          </w:p>
        </w:tc>
        <w:tc>
          <w:tcPr>
            <w:tcW w:w="1259" w:type="dxa"/>
            <w:vMerge/>
          </w:tcPr>
          <w:p w:rsidR="000766B1" w:rsidRDefault="000766B1" w:rsidP="00564B35"/>
        </w:tc>
        <w:tc>
          <w:tcPr>
            <w:tcW w:w="1265" w:type="dxa"/>
            <w:shd w:val="clear" w:color="auto" w:fill="auto"/>
          </w:tcPr>
          <w:p w:rsidR="000766B1" w:rsidRDefault="000766B1" w:rsidP="00564B35">
            <w:r>
              <w:t>т.р.</w:t>
            </w:r>
          </w:p>
        </w:tc>
        <w:tc>
          <w:tcPr>
            <w:tcW w:w="1435" w:type="dxa"/>
            <w:shd w:val="clear" w:color="auto" w:fill="auto"/>
          </w:tcPr>
          <w:p w:rsidR="000766B1" w:rsidRDefault="000766B1" w:rsidP="00564B35">
            <w:proofErr w:type="spellStart"/>
            <w:r>
              <w:t>содер</w:t>
            </w:r>
            <w:proofErr w:type="spellEnd"/>
            <w:r>
              <w:t>.</w:t>
            </w:r>
          </w:p>
        </w:tc>
      </w:tr>
      <w:tr w:rsidR="000766B1" w:rsidTr="00564B35">
        <w:tc>
          <w:tcPr>
            <w:tcW w:w="1433" w:type="dxa"/>
          </w:tcPr>
          <w:p w:rsidR="000766B1" w:rsidRDefault="000766B1" w:rsidP="00564B35">
            <w:r>
              <w:t>92387,75</w:t>
            </w:r>
          </w:p>
        </w:tc>
        <w:tc>
          <w:tcPr>
            <w:tcW w:w="1236" w:type="dxa"/>
            <w:shd w:val="clear" w:color="auto" w:fill="auto"/>
          </w:tcPr>
          <w:p w:rsidR="000766B1" w:rsidRDefault="000766B1" w:rsidP="00564B35">
            <w:r>
              <w:t>80737,08</w:t>
            </w:r>
          </w:p>
        </w:tc>
        <w:tc>
          <w:tcPr>
            <w:tcW w:w="1116" w:type="dxa"/>
            <w:shd w:val="clear" w:color="auto" w:fill="auto"/>
          </w:tcPr>
          <w:p w:rsidR="000766B1" w:rsidRDefault="000766B1" w:rsidP="00564B35">
            <w:r>
              <w:t>27015,12</w:t>
            </w:r>
          </w:p>
        </w:tc>
        <w:tc>
          <w:tcPr>
            <w:tcW w:w="1116" w:type="dxa"/>
            <w:shd w:val="clear" w:color="auto" w:fill="auto"/>
          </w:tcPr>
          <w:p w:rsidR="000766B1" w:rsidRDefault="000766B1" w:rsidP="00564B35">
            <w:r>
              <w:t>78977,24</w:t>
            </w:r>
          </w:p>
        </w:tc>
        <w:tc>
          <w:tcPr>
            <w:tcW w:w="1116" w:type="dxa"/>
            <w:shd w:val="clear" w:color="auto" w:fill="auto"/>
          </w:tcPr>
          <w:p w:rsidR="000766B1" w:rsidRDefault="000766B1" w:rsidP="00564B35">
            <w:r>
              <w:t>28373,72</w:t>
            </w:r>
          </w:p>
        </w:tc>
        <w:tc>
          <w:tcPr>
            <w:tcW w:w="1364" w:type="dxa"/>
          </w:tcPr>
          <w:p w:rsidR="000766B1" w:rsidRDefault="000766B1" w:rsidP="00564B35">
            <w:r>
              <w:t>21550,44</w:t>
            </w:r>
          </w:p>
        </w:tc>
        <w:tc>
          <w:tcPr>
            <w:tcW w:w="1296" w:type="dxa"/>
          </w:tcPr>
          <w:p w:rsidR="000766B1" w:rsidRDefault="000766B1" w:rsidP="00564B35">
            <w:r>
              <w:t>19155,83</w:t>
            </w:r>
          </w:p>
        </w:tc>
        <w:tc>
          <w:tcPr>
            <w:tcW w:w="1116" w:type="dxa"/>
            <w:shd w:val="clear" w:color="auto" w:fill="auto"/>
          </w:tcPr>
          <w:p w:rsidR="000766B1" w:rsidRDefault="000766B1" w:rsidP="00564B35">
            <w:r>
              <w:t>39501,71</w:t>
            </w:r>
          </w:p>
        </w:tc>
        <w:tc>
          <w:tcPr>
            <w:tcW w:w="1116" w:type="dxa"/>
            <w:shd w:val="clear" w:color="auto" w:fill="auto"/>
          </w:tcPr>
          <w:p w:rsidR="000766B1" w:rsidRDefault="000766B1" w:rsidP="00564B35">
            <w:r>
              <w:t>7637,09</w:t>
            </w:r>
          </w:p>
        </w:tc>
        <w:tc>
          <w:tcPr>
            <w:tcW w:w="1259" w:type="dxa"/>
          </w:tcPr>
          <w:p w:rsidR="000766B1" w:rsidRDefault="000766B1" w:rsidP="00564B35">
            <w:r>
              <w:t>4976,92</w:t>
            </w:r>
          </w:p>
        </w:tc>
        <w:tc>
          <w:tcPr>
            <w:tcW w:w="1265" w:type="dxa"/>
            <w:shd w:val="clear" w:color="auto" w:fill="auto"/>
          </w:tcPr>
          <w:p w:rsidR="000766B1" w:rsidRDefault="000766B1" w:rsidP="00564B35">
            <w:r>
              <w:t>111893,64</w:t>
            </w:r>
          </w:p>
        </w:tc>
        <w:tc>
          <w:tcPr>
            <w:tcW w:w="1435" w:type="dxa"/>
            <w:shd w:val="clear" w:color="auto" w:fill="auto"/>
          </w:tcPr>
          <w:p w:rsidR="000766B1" w:rsidRDefault="000766B1" w:rsidP="00564B35"/>
        </w:tc>
      </w:tr>
    </w:tbl>
    <w:p w:rsidR="000766B1" w:rsidRPr="00F615F2" w:rsidRDefault="000766B1" w:rsidP="000766B1">
      <w:pPr>
        <w:jc w:val="center"/>
        <w:rPr>
          <w:b/>
        </w:rPr>
      </w:pPr>
      <w:r w:rsidRPr="00F615F2">
        <w:rPr>
          <w:b/>
        </w:rPr>
        <w:t>РАСШИФРОВКА ВЫПОЛНЕННЫХ РАБОТ ПО ТЕКУЩЕМУ РЕМОНТУ И СОДЕРЖАНИЮ МЕСТ ОБЩЕГО ПОЛЬЗОВАНИЯ В МКД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9"/>
        <w:gridCol w:w="5915"/>
        <w:gridCol w:w="1828"/>
        <w:gridCol w:w="1838"/>
        <w:gridCol w:w="3603"/>
      </w:tblGrid>
      <w:tr w:rsidR="000766B1" w:rsidTr="00564B35">
        <w:trPr>
          <w:trHeight w:val="135"/>
        </w:trPr>
        <w:tc>
          <w:tcPr>
            <w:tcW w:w="1368" w:type="dxa"/>
            <w:vMerge w:val="restart"/>
          </w:tcPr>
          <w:p w:rsidR="000766B1" w:rsidRDefault="000766B1" w:rsidP="00564B35">
            <w:r>
              <w:t xml:space="preserve">№№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024" w:type="dxa"/>
            <w:vMerge w:val="restart"/>
          </w:tcPr>
          <w:p w:rsidR="000766B1" w:rsidRDefault="000766B1" w:rsidP="00564B35">
            <w:r>
              <w:t>Наименование выполненных работ</w:t>
            </w:r>
          </w:p>
        </w:tc>
        <w:tc>
          <w:tcPr>
            <w:tcW w:w="3697" w:type="dxa"/>
            <w:gridSpan w:val="2"/>
          </w:tcPr>
          <w:p w:rsidR="000766B1" w:rsidRDefault="000766B1" w:rsidP="00564B35">
            <w:r>
              <w:t xml:space="preserve">                   Сумма</w:t>
            </w:r>
          </w:p>
        </w:tc>
        <w:tc>
          <w:tcPr>
            <w:tcW w:w="3697" w:type="dxa"/>
            <w:vMerge w:val="restart"/>
          </w:tcPr>
          <w:p w:rsidR="000766B1" w:rsidRDefault="000766B1" w:rsidP="00564B35">
            <w:r>
              <w:t xml:space="preserve">            </w:t>
            </w:r>
          </w:p>
        </w:tc>
      </w:tr>
      <w:tr w:rsidR="000766B1" w:rsidTr="00564B35">
        <w:trPr>
          <w:trHeight w:val="135"/>
        </w:trPr>
        <w:tc>
          <w:tcPr>
            <w:tcW w:w="1368" w:type="dxa"/>
            <w:vMerge/>
          </w:tcPr>
          <w:p w:rsidR="000766B1" w:rsidRDefault="000766B1" w:rsidP="00564B35"/>
        </w:tc>
        <w:tc>
          <w:tcPr>
            <w:tcW w:w="6024" w:type="dxa"/>
            <w:vMerge/>
          </w:tcPr>
          <w:p w:rsidR="000766B1" w:rsidRDefault="000766B1" w:rsidP="00564B35"/>
        </w:tc>
        <w:tc>
          <w:tcPr>
            <w:tcW w:w="1848" w:type="dxa"/>
            <w:shd w:val="clear" w:color="auto" w:fill="auto"/>
          </w:tcPr>
          <w:p w:rsidR="000766B1" w:rsidRDefault="000766B1" w:rsidP="00564B35">
            <w:r>
              <w:t>тек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емонт</w:t>
            </w:r>
          </w:p>
        </w:tc>
        <w:tc>
          <w:tcPr>
            <w:tcW w:w="1849" w:type="dxa"/>
            <w:shd w:val="clear" w:color="auto" w:fill="auto"/>
          </w:tcPr>
          <w:p w:rsidR="000766B1" w:rsidRDefault="000766B1" w:rsidP="00564B35">
            <w:r>
              <w:t>содержание</w:t>
            </w:r>
          </w:p>
        </w:tc>
        <w:tc>
          <w:tcPr>
            <w:tcW w:w="3697" w:type="dxa"/>
            <w:vMerge/>
          </w:tcPr>
          <w:p w:rsidR="000766B1" w:rsidRDefault="000766B1" w:rsidP="00564B35"/>
        </w:tc>
      </w:tr>
      <w:tr w:rsidR="000766B1" w:rsidTr="00564B35">
        <w:tc>
          <w:tcPr>
            <w:tcW w:w="1368" w:type="dxa"/>
          </w:tcPr>
          <w:p w:rsidR="000766B1" w:rsidRDefault="000766B1" w:rsidP="00564B35">
            <w:r>
              <w:t>1.</w:t>
            </w:r>
          </w:p>
        </w:tc>
        <w:tc>
          <w:tcPr>
            <w:tcW w:w="6024" w:type="dxa"/>
          </w:tcPr>
          <w:p w:rsidR="000766B1" w:rsidRDefault="000766B1" w:rsidP="00564B35">
            <w:r>
              <w:t>ремонт водопровода</w:t>
            </w:r>
          </w:p>
        </w:tc>
        <w:tc>
          <w:tcPr>
            <w:tcW w:w="1848" w:type="dxa"/>
            <w:shd w:val="clear" w:color="auto" w:fill="auto"/>
          </w:tcPr>
          <w:p w:rsidR="000766B1" w:rsidRDefault="000766B1" w:rsidP="00564B35"/>
        </w:tc>
        <w:tc>
          <w:tcPr>
            <w:tcW w:w="1849" w:type="dxa"/>
            <w:shd w:val="clear" w:color="auto" w:fill="auto"/>
          </w:tcPr>
          <w:p w:rsidR="000766B1" w:rsidRDefault="000766B1" w:rsidP="00564B35"/>
        </w:tc>
        <w:tc>
          <w:tcPr>
            <w:tcW w:w="3697" w:type="dxa"/>
          </w:tcPr>
          <w:p w:rsidR="000766B1" w:rsidRDefault="000766B1" w:rsidP="00564B35"/>
        </w:tc>
      </w:tr>
      <w:tr w:rsidR="000766B1" w:rsidTr="00564B35">
        <w:tc>
          <w:tcPr>
            <w:tcW w:w="1368" w:type="dxa"/>
          </w:tcPr>
          <w:p w:rsidR="000766B1" w:rsidRDefault="000766B1" w:rsidP="00564B35">
            <w:r>
              <w:t>2.</w:t>
            </w:r>
          </w:p>
        </w:tc>
        <w:tc>
          <w:tcPr>
            <w:tcW w:w="6024" w:type="dxa"/>
          </w:tcPr>
          <w:p w:rsidR="000766B1" w:rsidRDefault="000766B1" w:rsidP="00564B35">
            <w:r>
              <w:t xml:space="preserve"> Демонтаж </w:t>
            </w:r>
            <w:proofErr w:type="spellStart"/>
            <w:r>
              <w:t>иустановка</w:t>
            </w:r>
            <w:proofErr w:type="spellEnd"/>
            <w:r>
              <w:t xml:space="preserve"> доводчика на </w:t>
            </w:r>
            <w:proofErr w:type="spellStart"/>
            <w:r>
              <w:t>дверь</w:t>
            </w:r>
            <w:proofErr w:type="gramStart"/>
            <w:r>
              <w:t>,р</w:t>
            </w:r>
            <w:proofErr w:type="gramEnd"/>
            <w:r>
              <w:t>емонт</w:t>
            </w:r>
            <w:proofErr w:type="spellEnd"/>
            <w:r>
              <w:t xml:space="preserve"> двери</w:t>
            </w:r>
          </w:p>
        </w:tc>
        <w:tc>
          <w:tcPr>
            <w:tcW w:w="1848" w:type="dxa"/>
            <w:shd w:val="clear" w:color="auto" w:fill="auto"/>
          </w:tcPr>
          <w:p w:rsidR="000766B1" w:rsidRDefault="000766B1" w:rsidP="00564B35">
            <w:r>
              <w:t>2937,49</w:t>
            </w:r>
          </w:p>
        </w:tc>
        <w:tc>
          <w:tcPr>
            <w:tcW w:w="1849" w:type="dxa"/>
            <w:shd w:val="clear" w:color="auto" w:fill="auto"/>
          </w:tcPr>
          <w:p w:rsidR="000766B1" w:rsidRDefault="000766B1" w:rsidP="00564B35"/>
        </w:tc>
        <w:tc>
          <w:tcPr>
            <w:tcW w:w="3697" w:type="dxa"/>
          </w:tcPr>
          <w:p w:rsidR="000766B1" w:rsidRDefault="000766B1" w:rsidP="00564B35"/>
        </w:tc>
      </w:tr>
      <w:tr w:rsidR="000766B1" w:rsidTr="00564B35">
        <w:tc>
          <w:tcPr>
            <w:tcW w:w="1368" w:type="dxa"/>
          </w:tcPr>
          <w:p w:rsidR="000766B1" w:rsidRDefault="000766B1" w:rsidP="00564B35">
            <w:r>
              <w:t>3.</w:t>
            </w:r>
          </w:p>
        </w:tc>
        <w:tc>
          <w:tcPr>
            <w:tcW w:w="6024" w:type="dxa"/>
          </w:tcPr>
          <w:p w:rsidR="000766B1" w:rsidRDefault="000766B1" w:rsidP="00564B35">
            <w:r>
              <w:t xml:space="preserve"> Ремонт и прочистка канализации, ремонт выгребной ямы</w:t>
            </w:r>
          </w:p>
        </w:tc>
        <w:tc>
          <w:tcPr>
            <w:tcW w:w="1848" w:type="dxa"/>
            <w:shd w:val="clear" w:color="auto" w:fill="auto"/>
          </w:tcPr>
          <w:p w:rsidR="000766B1" w:rsidRDefault="000766B1" w:rsidP="00564B35">
            <w:r>
              <w:t>33602,50</w:t>
            </w:r>
          </w:p>
        </w:tc>
        <w:tc>
          <w:tcPr>
            <w:tcW w:w="1849" w:type="dxa"/>
            <w:shd w:val="clear" w:color="auto" w:fill="auto"/>
          </w:tcPr>
          <w:p w:rsidR="000766B1" w:rsidRDefault="000766B1" w:rsidP="00564B35"/>
        </w:tc>
        <w:tc>
          <w:tcPr>
            <w:tcW w:w="3697" w:type="dxa"/>
          </w:tcPr>
          <w:p w:rsidR="000766B1" w:rsidRDefault="000766B1" w:rsidP="00564B35"/>
        </w:tc>
      </w:tr>
      <w:tr w:rsidR="000766B1" w:rsidTr="00564B35">
        <w:tc>
          <w:tcPr>
            <w:tcW w:w="1368" w:type="dxa"/>
          </w:tcPr>
          <w:p w:rsidR="000766B1" w:rsidRDefault="000766B1" w:rsidP="00564B35">
            <w:r>
              <w:t>4.</w:t>
            </w:r>
          </w:p>
        </w:tc>
        <w:tc>
          <w:tcPr>
            <w:tcW w:w="6024" w:type="dxa"/>
          </w:tcPr>
          <w:p w:rsidR="000766B1" w:rsidRDefault="000766B1" w:rsidP="00564B35">
            <w:r>
              <w:t>ремонт подъезда</w:t>
            </w:r>
          </w:p>
        </w:tc>
        <w:tc>
          <w:tcPr>
            <w:tcW w:w="1848" w:type="dxa"/>
            <w:shd w:val="clear" w:color="auto" w:fill="auto"/>
          </w:tcPr>
          <w:p w:rsidR="000766B1" w:rsidRDefault="000766B1" w:rsidP="00564B35"/>
        </w:tc>
        <w:tc>
          <w:tcPr>
            <w:tcW w:w="1849" w:type="dxa"/>
            <w:shd w:val="clear" w:color="auto" w:fill="auto"/>
          </w:tcPr>
          <w:p w:rsidR="000766B1" w:rsidRDefault="000766B1" w:rsidP="00564B35"/>
        </w:tc>
        <w:tc>
          <w:tcPr>
            <w:tcW w:w="3697" w:type="dxa"/>
          </w:tcPr>
          <w:p w:rsidR="000766B1" w:rsidRDefault="000766B1" w:rsidP="00564B35"/>
        </w:tc>
      </w:tr>
      <w:tr w:rsidR="000766B1" w:rsidTr="00564B35">
        <w:tc>
          <w:tcPr>
            <w:tcW w:w="1368" w:type="dxa"/>
          </w:tcPr>
          <w:p w:rsidR="000766B1" w:rsidRDefault="000766B1" w:rsidP="00564B35">
            <w:r>
              <w:t>5.</w:t>
            </w:r>
          </w:p>
        </w:tc>
        <w:tc>
          <w:tcPr>
            <w:tcW w:w="6024" w:type="dxa"/>
          </w:tcPr>
          <w:p w:rsidR="000766B1" w:rsidRDefault="000766B1" w:rsidP="00564B35">
            <w:r>
              <w:t xml:space="preserve">Ремонт электропроводки и замена лампочек и </w:t>
            </w:r>
            <w:proofErr w:type="spellStart"/>
            <w:r>
              <w:t>эл</w:t>
            </w:r>
            <w:proofErr w:type="spellEnd"/>
            <w:r>
              <w:t xml:space="preserve">. Ламп </w:t>
            </w:r>
          </w:p>
        </w:tc>
        <w:tc>
          <w:tcPr>
            <w:tcW w:w="1848" w:type="dxa"/>
            <w:shd w:val="clear" w:color="auto" w:fill="auto"/>
          </w:tcPr>
          <w:p w:rsidR="000766B1" w:rsidRDefault="000766B1" w:rsidP="00564B35">
            <w:r>
              <w:t>2961,72</w:t>
            </w:r>
          </w:p>
        </w:tc>
        <w:tc>
          <w:tcPr>
            <w:tcW w:w="1849" w:type="dxa"/>
            <w:shd w:val="clear" w:color="auto" w:fill="auto"/>
          </w:tcPr>
          <w:p w:rsidR="000766B1" w:rsidRDefault="000766B1" w:rsidP="00564B35"/>
        </w:tc>
        <w:tc>
          <w:tcPr>
            <w:tcW w:w="3697" w:type="dxa"/>
          </w:tcPr>
          <w:p w:rsidR="000766B1" w:rsidRDefault="000766B1" w:rsidP="00564B35"/>
        </w:tc>
      </w:tr>
      <w:tr w:rsidR="000766B1" w:rsidTr="00564B35">
        <w:tc>
          <w:tcPr>
            <w:tcW w:w="1368" w:type="dxa"/>
          </w:tcPr>
          <w:p w:rsidR="000766B1" w:rsidRDefault="000766B1" w:rsidP="00564B35">
            <w:r>
              <w:t>6.</w:t>
            </w:r>
          </w:p>
        </w:tc>
        <w:tc>
          <w:tcPr>
            <w:tcW w:w="6024" w:type="dxa"/>
          </w:tcPr>
          <w:p w:rsidR="000766B1" w:rsidRDefault="000766B1" w:rsidP="00564B35">
            <w:r>
              <w:t>услуги КВЦ</w:t>
            </w:r>
          </w:p>
        </w:tc>
        <w:tc>
          <w:tcPr>
            <w:tcW w:w="1848" w:type="dxa"/>
            <w:shd w:val="clear" w:color="auto" w:fill="auto"/>
          </w:tcPr>
          <w:p w:rsidR="000766B1" w:rsidRDefault="000766B1" w:rsidP="00564B35"/>
        </w:tc>
        <w:tc>
          <w:tcPr>
            <w:tcW w:w="1849" w:type="dxa"/>
            <w:shd w:val="clear" w:color="auto" w:fill="auto"/>
          </w:tcPr>
          <w:p w:rsidR="000766B1" w:rsidRDefault="000766B1" w:rsidP="00564B35">
            <w:r>
              <w:t>1715</w:t>
            </w:r>
          </w:p>
        </w:tc>
        <w:tc>
          <w:tcPr>
            <w:tcW w:w="3697" w:type="dxa"/>
          </w:tcPr>
          <w:p w:rsidR="000766B1" w:rsidRDefault="000766B1" w:rsidP="00564B35"/>
        </w:tc>
      </w:tr>
      <w:tr w:rsidR="000766B1" w:rsidTr="00564B35">
        <w:tc>
          <w:tcPr>
            <w:tcW w:w="1368" w:type="dxa"/>
          </w:tcPr>
          <w:p w:rsidR="000766B1" w:rsidRDefault="000766B1" w:rsidP="00564B35">
            <w:r>
              <w:t>7.</w:t>
            </w:r>
          </w:p>
        </w:tc>
        <w:tc>
          <w:tcPr>
            <w:tcW w:w="6024" w:type="dxa"/>
          </w:tcPr>
          <w:p w:rsidR="000766B1" w:rsidRDefault="000766B1" w:rsidP="00564B35">
            <w:r>
              <w:t>услуги банка</w:t>
            </w:r>
          </w:p>
        </w:tc>
        <w:tc>
          <w:tcPr>
            <w:tcW w:w="1848" w:type="dxa"/>
            <w:shd w:val="clear" w:color="auto" w:fill="auto"/>
          </w:tcPr>
          <w:p w:rsidR="000766B1" w:rsidRDefault="000766B1" w:rsidP="00564B35"/>
        </w:tc>
        <w:tc>
          <w:tcPr>
            <w:tcW w:w="1849" w:type="dxa"/>
            <w:shd w:val="clear" w:color="auto" w:fill="auto"/>
          </w:tcPr>
          <w:p w:rsidR="000766B1" w:rsidRDefault="000766B1" w:rsidP="00564B35">
            <w:r>
              <w:t>829</w:t>
            </w:r>
          </w:p>
        </w:tc>
        <w:tc>
          <w:tcPr>
            <w:tcW w:w="3697" w:type="dxa"/>
          </w:tcPr>
          <w:p w:rsidR="000766B1" w:rsidRDefault="000766B1" w:rsidP="00564B35"/>
        </w:tc>
      </w:tr>
      <w:tr w:rsidR="000766B1" w:rsidTr="00564B35">
        <w:tc>
          <w:tcPr>
            <w:tcW w:w="1368" w:type="dxa"/>
          </w:tcPr>
          <w:p w:rsidR="000766B1" w:rsidRDefault="000766B1" w:rsidP="00564B35">
            <w:r>
              <w:t>8.</w:t>
            </w:r>
          </w:p>
        </w:tc>
        <w:tc>
          <w:tcPr>
            <w:tcW w:w="6024" w:type="dxa"/>
          </w:tcPr>
          <w:p w:rsidR="000766B1" w:rsidRDefault="000766B1" w:rsidP="00564B35">
            <w:proofErr w:type="spellStart"/>
            <w:r>
              <w:t>окос</w:t>
            </w:r>
            <w:proofErr w:type="spellEnd"/>
            <w:r>
              <w:t xml:space="preserve"> травы, уборка территории, очистка от снега и сосулек</w:t>
            </w:r>
          </w:p>
        </w:tc>
        <w:tc>
          <w:tcPr>
            <w:tcW w:w="1848" w:type="dxa"/>
            <w:shd w:val="clear" w:color="auto" w:fill="auto"/>
          </w:tcPr>
          <w:p w:rsidR="000766B1" w:rsidRDefault="000766B1" w:rsidP="00564B35"/>
        </w:tc>
        <w:tc>
          <w:tcPr>
            <w:tcW w:w="1849" w:type="dxa"/>
            <w:shd w:val="clear" w:color="auto" w:fill="auto"/>
          </w:tcPr>
          <w:p w:rsidR="000766B1" w:rsidRDefault="000766B1" w:rsidP="00564B35">
            <w:r>
              <w:t>5093,09</w:t>
            </w:r>
          </w:p>
        </w:tc>
        <w:tc>
          <w:tcPr>
            <w:tcW w:w="3697" w:type="dxa"/>
          </w:tcPr>
          <w:p w:rsidR="000766B1" w:rsidRDefault="000766B1" w:rsidP="00564B35"/>
        </w:tc>
      </w:tr>
      <w:tr w:rsidR="000766B1" w:rsidTr="00564B35">
        <w:tc>
          <w:tcPr>
            <w:tcW w:w="1368" w:type="dxa"/>
          </w:tcPr>
          <w:p w:rsidR="000766B1" w:rsidRDefault="000766B1" w:rsidP="00564B35"/>
        </w:tc>
        <w:tc>
          <w:tcPr>
            <w:tcW w:w="6024" w:type="dxa"/>
          </w:tcPr>
          <w:p w:rsidR="000766B1" w:rsidRDefault="000766B1" w:rsidP="00564B35"/>
        </w:tc>
        <w:tc>
          <w:tcPr>
            <w:tcW w:w="1848" w:type="dxa"/>
            <w:shd w:val="clear" w:color="auto" w:fill="auto"/>
          </w:tcPr>
          <w:p w:rsidR="000766B1" w:rsidRDefault="000766B1" w:rsidP="00564B35"/>
        </w:tc>
        <w:tc>
          <w:tcPr>
            <w:tcW w:w="1849" w:type="dxa"/>
            <w:shd w:val="clear" w:color="auto" w:fill="auto"/>
          </w:tcPr>
          <w:p w:rsidR="000766B1" w:rsidRDefault="000766B1" w:rsidP="00564B35"/>
        </w:tc>
        <w:tc>
          <w:tcPr>
            <w:tcW w:w="3697" w:type="dxa"/>
          </w:tcPr>
          <w:p w:rsidR="000766B1" w:rsidRDefault="000766B1" w:rsidP="00564B35"/>
        </w:tc>
      </w:tr>
      <w:tr w:rsidR="000766B1" w:rsidTr="00564B35">
        <w:tc>
          <w:tcPr>
            <w:tcW w:w="1368" w:type="dxa"/>
          </w:tcPr>
          <w:p w:rsidR="000766B1" w:rsidRDefault="000766B1" w:rsidP="00564B35"/>
        </w:tc>
        <w:tc>
          <w:tcPr>
            <w:tcW w:w="6024" w:type="dxa"/>
          </w:tcPr>
          <w:p w:rsidR="000766B1" w:rsidRDefault="000766B1" w:rsidP="00564B35"/>
        </w:tc>
        <w:tc>
          <w:tcPr>
            <w:tcW w:w="1848" w:type="dxa"/>
            <w:shd w:val="clear" w:color="auto" w:fill="auto"/>
          </w:tcPr>
          <w:p w:rsidR="000766B1" w:rsidRDefault="000766B1" w:rsidP="00564B35"/>
        </w:tc>
        <w:tc>
          <w:tcPr>
            <w:tcW w:w="1849" w:type="dxa"/>
            <w:shd w:val="clear" w:color="auto" w:fill="auto"/>
          </w:tcPr>
          <w:p w:rsidR="000766B1" w:rsidRDefault="000766B1" w:rsidP="00564B35"/>
        </w:tc>
        <w:tc>
          <w:tcPr>
            <w:tcW w:w="3697" w:type="dxa"/>
          </w:tcPr>
          <w:p w:rsidR="000766B1" w:rsidRDefault="000766B1" w:rsidP="00564B35"/>
        </w:tc>
      </w:tr>
      <w:tr w:rsidR="000766B1" w:rsidTr="00564B35">
        <w:tc>
          <w:tcPr>
            <w:tcW w:w="1368" w:type="dxa"/>
          </w:tcPr>
          <w:p w:rsidR="000766B1" w:rsidRDefault="000766B1" w:rsidP="00564B35"/>
        </w:tc>
        <w:tc>
          <w:tcPr>
            <w:tcW w:w="6024" w:type="dxa"/>
          </w:tcPr>
          <w:p w:rsidR="000766B1" w:rsidRDefault="000766B1" w:rsidP="00564B35"/>
        </w:tc>
        <w:tc>
          <w:tcPr>
            <w:tcW w:w="1848" w:type="dxa"/>
            <w:shd w:val="clear" w:color="auto" w:fill="auto"/>
          </w:tcPr>
          <w:p w:rsidR="000766B1" w:rsidRDefault="000766B1" w:rsidP="00564B35"/>
        </w:tc>
        <w:tc>
          <w:tcPr>
            <w:tcW w:w="1849" w:type="dxa"/>
            <w:shd w:val="clear" w:color="auto" w:fill="auto"/>
          </w:tcPr>
          <w:p w:rsidR="000766B1" w:rsidRDefault="000766B1" w:rsidP="00564B35"/>
        </w:tc>
        <w:tc>
          <w:tcPr>
            <w:tcW w:w="3697" w:type="dxa"/>
          </w:tcPr>
          <w:p w:rsidR="000766B1" w:rsidRDefault="000766B1" w:rsidP="00564B35"/>
        </w:tc>
      </w:tr>
      <w:tr w:rsidR="000766B1" w:rsidTr="00564B35">
        <w:tc>
          <w:tcPr>
            <w:tcW w:w="1368" w:type="dxa"/>
          </w:tcPr>
          <w:p w:rsidR="000766B1" w:rsidRDefault="000766B1" w:rsidP="00564B35"/>
        </w:tc>
        <w:tc>
          <w:tcPr>
            <w:tcW w:w="6024" w:type="dxa"/>
          </w:tcPr>
          <w:p w:rsidR="000766B1" w:rsidRDefault="000766B1" w:rsidP="00564B35">
            <w:r>
              <w:t>ИТОГО</w:t>
            </w:r>
          </w:p>
        </w:tc>
        <w:tc>
          <w:tcPr>
            <w:tcW w:w="1848" w:type="dxa"/>
            <w:shd w:val="clear" w:color="auto" w:fill="auto"/>
          </w:tcPr>
          <w:p w:rsidR="000766B1" w:rsidRDefault="000766B1" w:rsidP="00564B35">
            <w:r>
              <w:t>39501,71</w:t>
            </w:r>
          </w:p>
        </w:tc>
        <w:tc>
          <w:tcPr>
            <w:tcW w:w="1849" w:type="dxa"/>
            <w:shd w:val="clear" w:color="auto" w:fill="auto"/>
          </w:tcPr>
          <w:p w:rsidR="000766B1" w:rsidRDefault="000766B1" w:rsidP="00564B35">
            <w:r>
              <w:t>7637,09</w:t>
            </w:r>
          </w:p>
        </w:tc>
        <w:tc>
          <w:tcPr>
            <w:tcW w:w="3697" w:type="dxa"/>
          </w:tcPr>
          <w:p w:rsidR="000766B1" w:rsidRDefault="000766B1" w:rsidP="00564B35"/>
        </w:tc>
      </w:tr>
    </w:tbl>
    <w:p w:rsidR="000766B1" w:rsidRDefault="000766B1" w:rsidP="000766B1">
      <w:r>
        <w:t xml:space="preserve">Директор ООО «Горжилсервис»:                  Большаков С..А..                </w:t>
      </w:r>
    </w:p>
    <w:p w:rsidR="000766B1" w:rsidRDefault="000766B1" w:rsidP="000766B1">
      <w:r>
        <w:t xml:space="preserve">Отчет получен: председатель домового комитета                       </w:t>
      </w:r>
      <w:proofErr w:type="spellStart"/>
      <w:r>
        <w:t>Шиянов</w:t>
      </w:r>
      <w:proofErr w:type="spellEnd"/>
      <w:r>
        <w:t xml:space="preserve"> М.Н.  Дата получения__________________________</w:t>
      </w:r>
    </w:p>
    <w:p w:rsidR="000766B1" w:rsidRDefault="000766B1" w:rsidP="000766B1"/>
    <w:p w:rsidR="000766B1" w:rsidRDefault="000766B1" w:rsidP="000766B1">
      <w:pPr>
        <w:jc w:val="center"/>
        <w:rPr>
          <w:b/>
        </w:rPr>
      </w:pPr>
    </w:p>
    <w:p w:rsidR="0008522E" w:rsidRPr="000766B1" w:rsidRDefault="0008522E" w:rsidP="000766B1"/>
    <w:sectPr w:rsidR="0008522E" w:rsidRPr="000766B1" w:rsidSect="00181813">
      <w:pgSz w:w="16838" w:h="11906" w:orient="landscape"/>
      <w:pgMar w:top="284" w:right="167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7F6"/>
    <w:rsid w:val="000766B1"/>
    <w:rsid w:val="0008522E"/>
    <w:rsid w:val="00181813"/>
    <w:rsid w:val="003D70C4"/>
    <w:rsid w:val="0086533C"/>
    <w:rsid w:val="00C367F6"/>
    <w:rsid w:val="00F9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заводская д7.docx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>DNA Project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2017-03-30T11:09:00Z</dcterms:created>
  <dcterms:modified xsi:type="dcterms:W3CDTF">2017-03-30T11:09:00Z</dcterms:modified>
</cp:coreProperties>
</file>